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C1BFD" w14:textId="1DCD4022" w:rsidR="001412D2" w:rsidRPr="009219D1" w:rsidRDefault="001412D2" w:rsidP="001412D2">
      <w:pPr>
        <w:pStyle w:val="1"/>
        <w:jc w:val="center"/>
      </w:pPr>
      <w:r w:rsidRPr="00494662">
        <w:t>#</w:t>
      </w:r>
      <w:r w:rsidR="00982647" w:rsidRPr="00982647">
        <w:t>287</w:t>
      </w:r>
      <w:r w:rsidR="00982647">
        <w:t xml:space="preserve"> </w:t>
      </w:r>
      <w:bookmarkStart w:id="0" w:name="_GoBack"/>
      <w:bookmarkEnd w:id="0"/>
      <w:r w:rsidR="00B55B25">
        <w:t>История статусов</w:t>
      </w:r>
    </w:p>
    <w:p w14:paraId="406A9E37" w14:textId="77777777" w:rsidR="001412D2" w:rsidRDefault="001412D2" w:rsidP="001412D2">
      <w:pPr>
        <w:pStyle w:val="1"/>
        <w:jc w:val="left"/>
      </w:pPr>
      <w:r>
        <w:t>Вопросы</w:t>
      </w:r>
    </w:p>
    <w:p w14:paraId="55446DA2" w14:textId="77777777" w:rsidR="001412D2" w:rsidRDefault="001412D2" w:rsidP="001412D2">
      <w:pPr>
        <w:pStyle w:val="1"/>
      </w:pPr>
      <w:r>
        <w:t>Анализ</w:t>
      </w:r>
    </w:p>
    <w:p w14:paraId="3D2ECEE5" w14:textId="77777777" w:rsidR="001412D2" w:rsidRDefault="001412D2" w:rsidP="001412D2">
      <w:pPr>
        <w:pStyle w:val="1"/>
      </w:pPr>
      <w:r>
        <w:t>ТЗ</w:t>
      </w:r>
    </w:p>
    <w:p w14:paraId="06556198" w14:textId="18D1ABA6" w:rsidR="00D64927" w:rsidRDefault="00794329" w:rsidP="00D64927">
      <w:pPr>
        <w:pStyle w:val="a5"/>
        <w:numPr>
          <w:ilvl w:val="0"/>
          <w:numId w:val="4"/>
        </w:numPr>
      </w:pPr>
      <w:r>
        <w:t xml:space="preserve">Перечисление </w:t>
      </w:r>
      <w:r w:rsidR="00D64927">
        <w:t>«</w:t>
      </w:r>
      <w:proofErr w:type="spellStart"/>
      <w:r w:rsidRPr="00794329">
        <w:t>узОформлениеТекста</w:t>
      </w:r>
      <w:proofErr w:type="spellEnd"/>
      <w:r w:rsidR="00D64927">
        <w:t>»</w:t>
      </w:r>
    </w:p>
    <w:p w14:paraId="148DC6FC" w14:textId="31B7965E" w:rsidR="00D424B8" w:rsidRDefault="00982647" w:rsidP="00BE108A">
      <w:pPr>
        <w:pStyle w:val="a5"/>
        <w:numPr>
          <w:ilvl w:val="1"/>
          <w:numId w:val="4"/>
        </w:numPr>
      </w:pPr>
      <w:r>
        <w:t>Значение «</w:t>
      </w:r>
      <w:proofErr w:type="spellStart"/>
      <w:r>
        <w:t>Таблица»</w:t>
      </w:r>
      <w:proofErr w:type="spellEnd"/>
    </w:p>
    <w:p w14:paraId="2BD85662" w14:textId="77777777" w:rsidR="00A50DE9" w:rsidRDefault="00A50DE9" w:rsidP="00CF1A9F">
      <w:pPr>
        <w:pStyle w:val="a5"/>
        <w:numPr>
          <w:ilvl w:val="0"/>
          <w:numId w:val="4"/>
        </w:numPr>
      </w:pPr>
      <w:r>
        <w:t>Справочник «</w:t>
      </w:r>
      <w:proofErr w:type="spellStart"/>
      <w:r>
        <w:t>узЗадачи</w:t>
      </w:r>
      <w:proofErr w:type="spellEnd"/>
      <w:r>
        <w:t>»</w:t>
      </w:r>
    </w:p>
    <w:p w14:paraId="2576B90E" w14:textId="77777777" w:rsidR="00A50DE9" w:rsidRDefault="002B255C" w:rsidP="00A50DE9">
      <w:pPr>
        <w:pStyle w:val="a5"/>
        <w:numPr>
          <w:ilvl w:val="1"/>
          <w:numId w:val="4"/>
        </w:numPr>
      </w:pPr>
      <w:r>
        <w:t>Метаданные</w:t>
      </w:r>
    </w:p>
    <w:tbl>
      <w:tblPr>
        <w:tblStyle w:val="ac"/>
        <w:tblW w:w="0" w:type="auto"/>
        <w:tblInd w:w="709" w:type="dxa"/>
        <w:tblLook w:val="04A0" w:firstRow="1" w:lastRow="0" w:firstColumn="1" w:lastColumn="0" w:noHBand="0" w:noVBand="1"/>
      </w:tblPr>
      <w:tblGrid>
        <w:gridCol w:w="3059"/>
        <w:gridCol w:w="3036"/>
        <w:gridCol w:w="2824"/>
      </w:tblGrid>
      <w:tr w:rsidR="002B255C" w:rsidRPr="0008368B" w14:paraId="468A121B" w14:textId="77777777" w:rsidTr="00DA54F2">
        <w:tc>
          <w:tcPr>
            <w:tcW w:w="3059" w:type="dxa"/>
          </w:tcPr>
          <w:p w14:paraId="56A6248D" w14:textId="77777777" w:rsidR="002B255C" w:rsidRPr="0008368B" w:rsidRDefault="00E25569" w:rsidP="00CE3593">
            <w:pPr>
              <w:pStyle w:val="a5"/>
              <w:spacing w:before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Реквизиты</w:t>
            </w:r>
          </w:p>
        </w:tc>
        <w:tc>
          <w:tcPr>
            <w:tcW w:w="3036" w:type="dxa"/>
          </w:tcPr>
          <w:p w14:paraId="3ED52697" w14:textId="77777777" w:rsidR="002B255C" w:rsidRPr="0008368B" w:rsidRDefault="002B255C" w:rsidP="00CE3593">
            <w:pPr>
              <w:pStyle w:val="a5"/>
              <w:spacing w:before="0" w:line="240" w:lineRule="auto"/>
              <w:ind w:left="0" w:firstLine="0"/>
              <w:rPr>
                <w:b/>
              </w:rPr>
            </w:pPr>
            <w:r w:rsidRPr="0008368B">
              <w:rPr>
                <w:b/>
              </w:rPr>
              <w:t>Тип</w:t>
            </w:r>
          </w:p>
        </w:tc>
        <w:tc>
          <w:tcPr>
            <w:tcW w:w="2824" w:type="dxa"/>
          </w:tcPr>
          <w:p w14:paraId="123641E1" w14:textId="77777777" w:rsidR="002B255C" w:rsidRPr="0008368B" w:rsidRDefault="002B255C" w:rsidP="00CE3593">
            <w:pPr>
              <w:pStyle w:val="a5"/>
              <w:spacing w:before="0" w:line="240" w:lineRule="auto"/>
              <w:ind w:left="0" w:firstLine="0"/>
              <w:rPr>
                <w:b/>
              </w:rPr>
            </w:pPr>
            <w:r w:rsidRPr="0008368B">
              <w:rPr>
                <w:b/>
              </w:rPr>
              <w:t>Комментарий</w:t>
            </w:r>
          </w:p>
        </w:tc>
      </w:tr>
      <w:tr w:rsidR="00E25569" w:rsidRPr="00C87A88" w14:paraId="75A2314E" w14:textId="77777777" w:rsidTr="00DA54F2">
        <w:tc>
          <w:tcPr>
            <w:tcW w:w="3059" w:type="dxa"/>
          </w:tcPr>
          <w:p w14:paraId="39E56695" w14:textId="3A993040" w:rsidR="00E25569" w:rsidRPr="00982647" w:rsidRDefault="00982647" w:rsidP="00CE3593">
            <w:pPr>
              <w:pStyle w:val="a5"/>
              <w:spacing w:before="0" w:line="240" w:lineRule="auto"/>
              <w:ind w:left="0" w:firstLine="0"/>
            </w:pPr>
            <w:proofErr w:type="spellStart"/>
            <w:r w:rsidRPr="00982647">
              <w:t>ТабличноеОписание</w:t>
            </w:r>
            <w:proofErr w:type="spellEnd"/>
          </w:p>
        </w:tc>
        <w:tc>
          <w:tcPr>
            <w:tcW w:w="3036" w:type="dxa"/>
          </w:tcPr>
          <w:p w14:paraId="309D34A0" w14:textId="112F762E" w:rsidR="00E25569" w:rsidRPr="00982647" w:rsidRDefault="00982647" w:rsidP="00CE3593">
            <w:pPr>
              <w:pStyle w:val="a5"/>
              <w:spacing w:before="0" w:line="240" w:lineRule="auto"/>
              <w:ind w:left="0" w:firstLine="0"/>
            </w:pPr>
            <w:proofErr w:type="spellStart"/>
            <w:r w:rsidRPr="00982647">
              <w:t>ХранилищеЗначения</w:t>
            </w:r>
            <w:proofErr w:type="spellEnd"/>
          </w:p>
        </w:tc>
        <w:tc>
          <w:tcPr>
            <w:tcW w:w="2824" w:type="dxa"/>
          </w:tcPr>
          <w:p w14:paraId="19F8B771" w14:textId="64D5755C" w:rsidR="00E25569" w:rsidRPr="00982647" w:rsidRDefault="00F228B4" w:rsidP="00CE3593">
            <w:pPr>
              <w:pStyle w:val="a5"/>
              <w:spacing w:before="0" w:line="240" w:lineRule="auto"/>
              <w:ind w:left="0" w:firstLine="0"/>
            </w:pPr>
            <w:r w:rsidRPr="00982647">
              <w:t>Добавить</w:t>
            </w:r>
          </w:p>
        </w:tc>
      </w:tr>
    </w:tbl>
    <w:p w14:paraId="7A793BC3" w14:textId="77777777" w:rsidR="00982647" w:rsidRDefault="00982647" w:rsidP="001412D2">
      <w:pPr>
        <w:pStyle w:val="1"/>
      </w:pPr>
    </w:p>
    <w:p w14:paraId="33A4A9A2" w14:textId="6C044288" w:rsidR="001412D2" w:rsidRDefault="001412D2" w:rsidP="001412D2">
      <w:pPr>
        <w:pStyle w:val="1"/>
      </w:pPr>
      <w:r>
        <w:t>Обсуждение</w:t>
      </w:r>
    </w:p>
    <w:p w14:paraId="4F0C7342" w14:textId="77777777" w:rsidR="001412D2" w:rsidRPr="009A28AF" w:rsidRDefault="001412D2" w:rsidP="001412D2">
      <w:pPr>
        <w:rPr>
          <w:lang w:val="uk-UA"/>
        </w:rPr>
      </w:pPr>
    </w:p>
    <w:sectPr w:rsidR="001412D2" w:rsidRPr="009A28AF" w:rsidSect="00D834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A5657"/>
    <w:multiLevelType w:val="hybridMultilevel"/>
    <w:tmpl w:val="3B580282"/>
    <w:lvl w:ilvl="0" w:tplc="487A0266">
      <w:start w:val="1"/>
      <w:numFmt w:val="lowerLetter"/>
      <w:suff w:val="space"/>
      <w:lvlText w:val="%1."/>
      <w:lvlJc w:val="left"/>
      <w:pPr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57AB4"/>
    <w:multiLevelType w:val="multilevel"/>
    <w:tmpl w:val="5CA4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D3C46"/>
    <w:multiLevelType w:val="hybridMultilevel"/>
    <w:tmpl w:val="21FE7C78"/>
    <w:lvl w:ilvl="0" w:tplc="519074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8E9EAE24">
      <w:start w:val="1"/>
      <w:numFmt w:val="lowerLetter"/>
      <w:suff w:val="space"/>
      <w:lvlText w:val="%2."/>
      <w:lvlJc w:val="left"/>
      <w:pPr>
        <w:ind w:left="1135" w:firstLine="0"/>
      </w:pPr>
      <w:rPr>
        <w:rFonts w:hint="default"/>
      </w:rPr>
    </w:lvl>
    <w:lvl w:ilvl="2" w:tplc="F7369EE4">
      <w:start w:val="1"/>
      <w:numFmt w:val="lowerRoman"/>
      <w:suff w:val="space"/>
      <w:lvlText w:val="%3."/>
      <w:lvlJc w:val="right"/>
      <w:pPr>
        <w:ind w:left="1701" w:firstLine="0"/>
      </w:pPr>
      <w:rPr>
        <w:rFonts w:hint="default"/>
        <w:strike w:val="0"/>
      </w:rPr>
    </w:lvl>
    <w:lvl w:ilvl="3" w:tplc="539032E4">
      <w:start w:val="1"/>
      <w:numFmt w:val="decimal"/>
      <w:suff w:val="space"/>
      <w:lvlText w:val="%4."/>
      <w:lvlJc w:val="left"/>
      <w:pPr>
        <w:ind w:left="1701" w:firstLine="0"/>
      </w:pPr>
      <w:rPr>
        <w:rFonts w:hint="default"/>
      </w:rPr>
    </w:lvl>
    <w:lvl w:ilvl="4" w:tplc="861A3020">
      <w:start w:val="1"/>
      <w:numFmt w:val="lowerLetter"/>
      <w:suff w:val="space"/>
      <w:lvlText w:val="%5."/>
      <w:lvlJc w:val="left"/>
      <w:pPr>
        <w:ind w:left="2268" w:firstLine="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BF566C"/>
    <w:multiLevelType w:val="multilevel"/>
    <w:tmpl w:val="7F2A0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8B3D65"/>
    <w:multiLevelType w:val="hybridMultilevel"/>
    <w:tmpl w:val="444C6672"/>
    <w:lvl w:ilvl="0" w:tplc="D70099A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5662AC"/>
    <w:multiLevelType w:val="hybridMultilevel"/>
    <w:tmpl w:val="ABDA515A"/>
    <w:lvl w:ilvl="0" w:tplc="6A0EFC4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487A0266">
      <w:start w:val="1"/>
      <w:numFmt w:val="lowerLetter"/>
      <w:suff w:val="space"/>
      <w:lvlText w:val="%2."/>
      <w:lvlJc w:val="left"/>
      <w:pPr>
        <w:ind w:left="1134" w:firstLine="0"/>
      </w:pPr>
      <w:rPr>
        <w:rFonts w:hint="default"/>
      </w:rPr>
    </w:lvl>
    <w:lvl w:ilvl="2" w:tplc="98ACAB78">
      <w:start w:val="1"/>
      <w:numFmt w:val="lowerRoman"/>
      <w:suff w:val="space"/>
      <w:lvlText w:val="%3."/>
      <w:lvlJc w:val="right"/>
      <w:pPr>
        <w:ind w:left="1701" w:firstLine="0"/>
      </w:pPr>
      <w:rPr>
        <w:rFonts w:hint="default"/>
      </w:rPr>
    </w:lvl>
    <w:lvl w:ilvl="3" w:tplc="B48CFD8C">
      <w:start w:val="1"/>
      <w:numFmt w:val="decimal"/>
      <w:suff w:val="space"/>
      <w:lvlText w:val="%4."/>
      <w:lvlJc w:val="left"/>
      <w:pPr>
        <w:ind w:left="1701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017501"/>
    <w:multiLevelType w:val="multilevel"/>
    <w:tmpl w:val="11D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C694B"/>
    <w:multiLevelType w:val="multilevel"/>
    <w:tmpl w:val="83B2CE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384EFB"/>
    <w:multiLevelType w:val="multilevel"/>
    <w:tmpl w:val="58E84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3D22D5"/>
    <w:multiLevelType w:val="multilevel"/>
    <w:tmpl w:val="0616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5A612D"/>
    <w:multiLevelType w:val="hybridMultilevel"/>
    <w:tmpl w:val="5D420430"/>
    <w:lvl w:ilvl="0" w:tplc="519074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8E9EAE24">
      <w:start w:val="1"/>
      <w:numFmt w:val="lowerLetter"/>
      <w:suff w:val="space"/>
      <w:lvlText w:val="%2."/>
      <w:lvlJc w:val="left"/>
      <w:pPr>
        <w:ind w:left="1135" w:firstLine="0"/>
      </w:pPr>
      <w:rPr>
        <w:rFonts w:hint="default"/>
      </w:rPr>
    </w:lvl>
    <w:lvl w:ilvl="2" w:tplc="F7369EE4">
      <w:start w:val="1"/>
      <w:numFmt w:val="lowerRoman"/>
      <w:suff w:val="space"/>
      <w:lvlText w:val="%3."/>
      <w:lvlJc w:val="right"/>
      <w:pPr>
        <w:ind w:left="1701" w:firstLine="0"/>
      </w:pPr>
      <w:rPr>
        <w:rFonts w:hint="default"/>
        <w:strike w:val="0"/>
      </w:rPr>
    </w:lvl>
    <w:lvl w:ilvl="3" w:tplc="539032E4">
      <w:start w:val="1"/>
      <w:numFmt w:val="decimal"/>
      <w:suff w:val="space"/>
      <w:lvlText w:val="%4."/>
      <w:lvlJc w:val="left"/>
      <w:pPr>
        <w:ind w:left="1701" w:firstLine="0"/>
      </w:pPr>
      <w:rPr>
        <w:rFonts w:hint="default"/>
      </w:rPr>
    </w:lvl>
    <w:lvl w:ilvl="4" w:tplc="861A3020">
      <w:start w:val="1"/>
      <w:numFmt w:val="lowerLetter"/>
      <w:suff w:val="space"/>
      <w:lvlText w:val="%5."/>
      <w:lvlJc w:val="left"/>
      <w:pPr>
        <w:ind w:left="2268" w:firstLine="0"/>
      </w:pPr>
      <w:rPr>
        <w:rFonts w:hint="default"/>
      </w:rPr>
    </w:lvl>
    <w:lvl w:ilvl="5" w:tplc="5810EB0A">
      <w:start w:val="1"/>
      <w:numFmt w:val="lowerRoman"/>
      <w:suff w:val="space"/>
      <w:lvlText w:val="%6."/>
      <w:lvlJc w:val="right"/>
      <w:pPr>
        <w:ind w:left="2835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93"/>
    <w:rsid w:val="000144C7"/>
    <w:rsid w:val="0002403F"/>
    <w:rsid w:val="0004013D"/>
    <w:rsid w:val="00070865"/>
    <w:rsid w:val="0008368B"/>
    <w:rsid w:val="000C61A5"/>
    <w:rsid w:val="000E0550"/>
    <w:rsid w:val="000F746E"/>
    <w:rsid w:val="00107479"/>
    <w:rsid w:val="00136E39"/>
    <w:rsid w:val="0014126D"/>
    <w:rsid w:val="001412D2"/>
    <w:rsid w:val="001621BB"/>
    <w:rsid w:val="00167624"/>
    <w:rsid w:val="001832CE"/>
    <w:rsid w:val="001965B2"/>
    <w:rsid w:val="001A559F"/>
    <w:rsid w:val="001D0E0B"/>
    <w:rsid w:val="001E5DF6"/>
    <w:rsid w:val="0020370C"/>
    <w:rsid w:val="00221FD8"/>
    <w:rsid w:val="00245402"/>
    <w:rsid w:val="0025784F"/>
    <w:rsid w:val="00266A07"/>
    <w:rsid w:val="002B255C"/>
    <w:rsid w:val="002F4A69"/>
    <w:rsid w:val="00322D62"/>
    <w:rsid w:val="0034703F"/>
    <w:rsid w:val="00347BA7"/>
    <w:rsid w:val="0037774F"/>
    <w:rsid w:val="0038066B"/>
    <w:rsid w:val="00394FE6"/>
    <w:rsid w:val="003A07BF"/>
    <w:rsid w:val="003A5A60"/>
    <w:rsid w:val="003A7A4C"/>
    <w:rsid w:val="003B2807"/>
    <w:rsid w:val="003C61B1"/>
    <w:rsid w:val="003E1C4A"/>
    <w:rsid w:val="00401F37"/>
    <w:rsid w:val="004345A0"/>
    <w:rsid w:val="00445E5D"/>
    <w:rsid w:val="004661F2"/>
    <w:rsid w:val="00494662"/>
    <w:rsid w:val="00510C58"/>
    <w:rsid w:val="005343F8"/>
    <w:rsid w:val="00550742"/>
    <w:rsid w:val="0058154B"/>
    <w:rsid w:val="00593255"/>
    <w:rsid w:val="005A39C7"/>
    <w:rsid w:val="005E3F2E"/>
    <w:rsid w:val="005E6B6F"/>
    <w:rsid w:val="005F6D9E"/>
    <w:rsid w:val="0060665B"/>
    <w:rsid w:val="0061755D"/>
    <w:rsid w:val="006259AC"/>
    <w:rsid w:val="006462E7"/>
    <w:rsid w:val="00652421"/>
    <w:rsid w:val="006B0193"/>
    <w:rsid w:val="006D0CF4"/>
    <w:rsid w:val="006E3CF7"/>
    <w:rsid w:val="00742EC0"/>
    <w:rsid w:val="007511CB"/>
    <w:rsid w:val="00766C12"/>
    <w:rsid w:val="007830CD"/>
    <w:rsid w:val="00786EBA"/>
    <w:rsid w:val="00794329"/>
    <w:rsid w:val="007A196E"/>
    <w:rsid w:val="007A354D"/>
    <w:rsid w:val="008752C7"/>
    <w:rsid w:val="008E247D"/>
    <w:rsid w:val="008E4D33"/>
    <w:rsid w:val="008E573B"/>
    <w:rsid w:val="0090360E"/>
    <w:rsid w:val="0091579A"/>
    <w:rsid w:val="009219D1"/>
    <w:rsid w:val="0094680C"/>
    <w:rsid w:val="00960294"/>
    <w:rsid w:val="00964287"/>
    <w:rsid w:val="00982647"/>
    <w:rsid w:val="009A28AF"/>
    <w:rsid w:val="009D386E"/>
    <w:rsid w:val="009E14FB"/>
    <w:rsid w:val="009F0B43"/>
    <w:rsid w:val="00A21557"/>
    <w:rsid w:val="00A45F9B"/>
    <w:rsid w:val="00A50DE9"/>
    <w:rsid w:val="00A71753"/>
    <w:rsid w:val="00A9320E"/>
    <w:rsid w:val="00AA5F85"/>
    <w:rsid w:val="00B32A89"/>
    <w:rsid w:val="00B36EBB"/>
    <w:rsid w:val="00B471EC"/>
    <w:rsid w:val="00B539BD"/>
    <w:rsid w:val="00B55B25"/>
    <w:rsid w:val="00B7231F"/>
    <w:rsid w:val="00B83D7B"/>
    <w:rsid w:val="00B84B93"/>
    <w:rsid w:val="00B9171E"/>
    <w:rsid w:val="00B939BC"/>
    <w:rsid w:val="00B94085"/>
    <w:rsid w:val="00BA3649"/>
    <w:rsid w:val="00BC4F59"/>
    <w:rsid w:val="00BD21FE"/>
    <w:rsid w:val="00BE108A"/>
    <w:rsid w:val="00BF5E84"/>
    <w:rsid w:val="00C03CB9"/>
    <w:rsid w:val="00C131F8"/>
    <w:rsid w:val="00C23F6F"/>
    <w:rsid w:val="00C35E55"/>
    <w:rsid w:val="00C41B1A"/>
    <w:rsid w:val="00C45806"/>
    <w:rsid w:val="00C63546"/>
    <w:rsid w:val="00C71BBA"/>
    <w:rsid w:val="00C87A88"/>
    <w:rsid w:val="00CF1A9F"/>
    <w:rsid w:val="00D11FB4"/>
    <w:rsid w:val="00D15AF0"/>
    <w:rsid w:val="00D24BB9"/>
    <w:rsid w:val="00D326D7"/>
    <w:rsid w:val="00D3302E"/>
    <w:rsid w:val="00D341B3"/>
    <w:rsid w:val="00D424B8"/>
    <w:rsid w:val="00D43043"/>
    <w:rsid w:val="00D4380A"/>
    <w:rsid w:val="00D57E27"/>
    <w:rsid w:val="00D64927"/>
    <w:rsid w:val="00D97077"/>
    <w:rsid w:val="00DA54F2"/>
    <w:rsid w:val="00DB791F"/>
    <w:rsid w:val="00DC48F3"/>
    <w:rsid w:val="00DF0F19"/>
    <w:rsid w:val="00E030C9"/>
    <w:rsid w:val="00E0690B"/>
    <w:rsid w:val="00E140DA"/>
    <w:rsid w:val="00E24136"/>
    <w:rsid w:val="00E25569"/>
    <w:rsid w:val="00E405C4"/>
    <w:rsid w:val="00E40D0D"/>
    <w:rsid w:val="00E657E6"/>
    <w:rsid w:val="00E73F2A"/>
    <w:rsid w:val="00E87CB8"/>
    <w:rsid w:val="00E96307"/>
    <w:rsid w:val="00EA0FBB"/>
    <w:rsid w:val="00EB4A08"/>
    <w:rsid w:val="00ED4A2B"/>
    <w:rsid w:val="00EF2167"/>
    <w:rsid w:val="00F1216B"/>
    <w:rsid w:val="00F1308C"/>
    <w:rsid w:val="00F20896"/>
    <w:rsid w:val="00F228B4"/>
    <w:rsid w:val="00F30BF8"/>
    <w:rsid w:val="00F40D39"/>
    <w:rsid w:val="00F45EDF"/>
    <w:rsid w:val="00F577E2"/>
    <w:rsid w:val="00F6114E"/>
    <w:rsid w:val="00F81013"/>
    <w:rsid w:val="00FA4F43"/>
    <w:rsid w:val="00FC3355"/>
    <w:rsid w:val="00FF463D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583A"/>
  <w15:chartTrackingRefBased/>
  <w15:docId w15:val="{9E8044F3-E9CE-4FFD-B2DB-FE0A8C66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55C"/>
    <w:pPr>
      <w:spacing w:before="120"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0865"/>
    <w:pPr>
      <w:keepNext/>
      <w:keepLines/>
      <w:outlineLvl w:val="0"/>
    </w:pPr>
    <w:rPr>
      <w:rFonts w:ascii="Cambria" w:eastAsiaTheme="majorEastAsia" w:hAnsi="Cambria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865"/>
    <w:pPr>
      <w:keepNext/>
      <w:keepLines/>
      <w:spacing w:before="200"/>
      <w:jc w:val="center"/>
      <w:outlineLvl w:val="1"/>
    </w:pPr>
    <w:rPr>
      <w:rFonts w:ascii="Cambria" w:eastAsiaTheme="majorEastAsia" w:hAnsi="Cambria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865"/>
    <w:rPr>
      <w:rFonts w:ascii="Cambria" w:eastAsiaTheme="majorEastAsia" w:hAnsi="Cambria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0865"/>
    <w:rPr>
      <w:rFonts w:ascii="Cambria" w:eastAsiaTheme="majorEastAsia" w:hAnsi="Cambria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7086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0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175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55D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175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1755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1755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1755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755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9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445E5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fdabsolutefont1">
    <w:name w:val="fd_absolutefont1"/>
    <w:basedOn w:val="a0"/>
    <w:rsid w:val="00445E5D"/>
    <w:rPr>
      <w:rFonts w:ascii="Arial" w:hAnsi="Arial" w:cs="Arial" w:hint="default"/>
      <w:b w:val="0"/>
      <w:bCs w:val="0"/>
      <w:i w:val="0"/>
      <w:iCs w:val="0"/>
      <w:strike w:val="0"/>
      <w:dstrike w:val="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25784F"/>
  </w:style>
  <w:style w:type="paragraph" w:styleId="ae">
    <w:name w:val="annotation subject"/>
    <w:basedOn w:val="a8"/>
    <w:next w:val="a8"/>
    <w:link w:val="af"/>
    <w:uiPriority w:val="99"/>
    <w:semiHidden/>
    <w:unhideWhenUsed/>
    <w:rsid w:val="001621BB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1621B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iz\Documents\&#1053;&#1072;&#1089;&#1090;&#1088;&#1072;&#1080;&#1074;&#1072;&#1077;&#1084;&#1099;&#1077;%20&#1096;&#1072;&#1073;&#1083;&#1086;&#1085;&#1099;%20Office\_&#1064;&#1072;&#1073;&#1083;&#1086;&#1085;&#1044;&#1086;&#1082;&#1091;&#1084;&#1077;&#1085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_ШаблонДокумента.dotx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А.Б.</dc:creator>
  <cp:keywords/>
  <dc:description/>
  <cp:lastModifiedBy>Пихоцкий Юрий Иванович</cp:lastModifiedBy>
  <cp:revision>2</cp:revision>
  <dcterms:created xsi:type="dcterms:W3CDTF">2021-06-01T21:24:00Z</dcterms:created>
  <dcterms:modified xsi:type="dcterms:W3CDTF">2021-06-01T21:24:00Z</dcterms:modified>
</cp:coreProperties>
</file>